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5E" w:rsidRPr="00F73533" w:rsidRDefault="00AC5357">
      <w:pPr>
        <w:spacing w:before="480" w:line="360" w:lineRule="auto"/>
        <w:ind w:right="1340"/>
        <w:jc w:val="center"/>
      </w:pPr>
      <w:bookmarkStart w:id="0" w:name="_GoBack"/>
      <w:bookmarkEnd w:id="0"/>
      <w:r w:rsidRPr="00F73533">
        <w:rPr>
          <w:noProof/>
        </w:rPr>
        <w:drawing>
          <wp:inline distT="0" distB="0" distL="0" distR="0" wp14:anchorId="60A370B7" wp14:editId="10B95014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5E" w:rsidRPr="00F73533" w:rsidRDefault="007B155E">
      <w:pPr>
        <w:spacing w:before="480" w:line="360" w:lineRule="auto"/>
        <w:jc w:val="right"/>
      </w:pPr>
    </w:p>
    <w:p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1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1"/>
    <w:p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2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2"/>
    <w:p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>pośrednictwem platformy ePUAP.</w:t>
      </w:r>
    </w:p>
    <w:p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w związku z wyborami zarządzonymi na dzień 10 maja 2020 r. </w:t>
      </w:r>
      <w:r w:rsidR="001611E0">
        <w:t xml:space="preserve">Analogicznie zachowują </w:t>
      </w:r>
      <w:r w:rsidR="001611E0">
        <w:lastRenderedPageBreak/>
        <w:t>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3A" w:rsidRDefault="00AA293A">
      <w:r>
        <w:separator/>
      </w:r>
    </w:p>
  </w:endnote>
  <w:endnote w:type="continuationSeparator" w:id="0">
    <w:p w:rsidR="00AA293A" w:rsidRDefault="00AA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3A" w:rsidRDefault="00AA293A">
      <w:r>
        <w:separator/>
      </w:r>
    </w:p>
  </w:footnote>
  <w:footnote w:type="continuationSeparator" w:id="0">
    <w:p w:rsidR="00AA293A" w:rsidRDefault="00AA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023D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718AA"/>
    <w:rsid w:val="00480F13"/>
    <w:rsid w:val="00483673"/>
    <w:rsid w:val="004846DF"/>
    <w:rsid w:val="004C75D2"/>
    <w:rsid w:val="00546CDD"/>
    <w:rsid w:val="005B7B4B"/>
    <w:rsid w:val="0061327B"/>
    <w:rsid w:val="00674D85"/>
    <w:rsid w:val="006A4446"/>
    <w:rsid w:val="006B3E71"/>
    <w:rsid w:val="006E51C2"/>
    <w:rsid w:val="006F24AF"/>
    <w:rsid w:val="00750945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71EF9"/>
    <w:rsid w:val="00A90B2B"/>
    <w:rsid w:val="00AA293A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8023D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7DF4-F38F-4FA6-993D-66FEA1CC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Andżelika Penar</cp:lastModifiedBy>
  <cp:revision>2</cp:revision>
  <cp:lastPrinted>2020-06-05T09:06:00Z</cp:lastPrinted>
  <dcterms:created xsi:type="dcterms:W3CDTF">2020-06-08T05:40:00Z</dcterms:created>
  <dcterms:modified xsi:type="dcterms:W3CDTF">2020-06-08T05:40:00Z</dcterms:modified>
</cp:coreProperties>
</file>